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11" w:rsidRPr="00281D85" w:rsidRDefault="00653911" w:rsidP="001D12A6">
      <w:pPr>
        <w:widowControl/>
        <w:spacing w:line="600" w:lineRule="atLeast"/>
        <w:rPr>
          <w:rFonts w:ascii="黑体" w:eastAsia="黑体" w:hAnsi="黑体" w:cs="Times New Roman"/>
          <w:kern w:val="0"/>
          <w:sz w:val="32"/>
          <w:szCs w:val="32"/>
        </w:rPr>
      </w:pPr>
      <w:r w:rsidRPr="00281D85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1</w:t>
      </w:r>
    </w:p>
    <w:p w:rsidR="00653911" w:rsidRPr="008903B9" w:rsidRDefault="00653911" w:rsidP="00527F09">
      <w:pPr>
        <w:widowControl/>
        <w:spacing w:afterLines="50" w:line="64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8903B9"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刺桐科学传播学者推荐表</w:t>
      </w:r>
    </w:p>
    <w:p w:rsidR="00653911" w:rsidRPr="00FC51FA" w:rsidRDefault="00653911" w:rsidP="000278A3">
      <w:pPr>
        <w:widowControl/>
        <w:spacing w:after="6" w:line="540" w:lineRule="exact"/>
        <w:ind w:firstLineChars="100" w:firstLine="316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C51FA">
        <w:rPr>
          <w:rFonts w:ascii="仿宋" w:eastAsia="仿宋" w:hAnsi="仿宋" w:cs="仿宋" w:hint="eastAsia"/>
          <w:kern w:val="0"/>
          <w:sz w:val="28"/>
          <w:szCs w:val="28"/>
        </w:rPr>
        <w:t>推荐单位（盖章）：</w:t>
      </w:r>
      <w:r w:rsidRPr="00FC51FA">
        <w:rPr>
          <w:rFonts w:ascii="仿宋" w:eastAsia="仿宋" w:hAnsi="仿宋" w:cs="仿宋"/>
          <w:kern w:val="0"/>
          <w:sz w:val="28"/>
          <w:szCs w:val="28"/>
          <w:u w:val="single"/>
        </w:rPr>
        <w:t xml:space="preserve">                          </w:t>
      </w:r>
    </w:p>
    <w:tbl>
      <w:tblPr>
        <w:tblW w:w="5000" w:type="pct"/>
        <w:jc w:val="center"/>
        <w:tblLook w:val="00A0"/>
      </w:tblPr>
      <w:tblGrid>
        <w:gridCol w:w="1324"/>
        <w:gridCol w:w="1428"/>
        <w:gridCol w:w="56"/>
        <w:gridCol w:w="402"/>
        <w:gridCol w:w="638"/>
        <w:gridCol w:w="1149"/>
        <w:gridCol w:w="1470"/>
        <w:gridCol w:w="946"/>
        <w:gridCol w:w="1647"/>
      </w:tblGrid>
      <w:tr w:rsidR="00653911" w:rsidRPr="00FC51FA">
        <w:trPr>
          <w:trHeight w:val="52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</w:t>
            </w: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3911" w:rsidRPr="00FC51FA">
        <w:trPr>
          <w:trHeight w:val="899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93" w:type="pct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53911" w:rsidRPr="00FC51FA" w:rsidRDefault="00653911" w:rsidP="000E09CD">
            <w:pPr>
              <w:widowControl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3911" w:rsidRPr="00FC51FA">
        <w:trPr>
          <w:trHeight w:val="856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93" w:type="pct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53911" w:rsidRPr="00FC51FA" w:rsidRDefault="00653911" w:rsidP="000E09CD">
            <w:pPr>
              <w:widowControl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53911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办公</w:t>
            </w:r>
          </w:p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3911" w:rsidRPr="00FC51FA">
        <w:trPr>
          <w:trHeight w:val="840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02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0E09CD">
            <w:pPr>
              <w:widowControl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3911" w:rsidRPr="00FC51FA">
        <w:trPr>
          <w:trHeight w:val="112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主要从事学科、专业</w:t>
            </w:r>
          </w:p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或行业</w:t>
            </w:r>
          </w:p>
        </w:tc>
        <w:tc>
          <w:tcPr>
            <w:tcW w:w="139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学术界</w:t>
            </w:r>
          </w:p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担任社</w:t>
            </w:r>
          </w:p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会职务</w:t>
            </w:r>
          </w:p>
        </w:tc>
        <w:tc>
          <w:tcPr>
            <w:tcW w:w="224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3911" w:rsidRPr="00FC51FA">
        <w:trPr>
          <w:trHeight w:val="112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服务对象（可多选）</w:t>
            </w:r>
          </w:p>
        </w:tc>
        <w:tc>
          <w:tcPr>
            <w:tcW w:w="426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Default="00653911" w:rsidP="003973D6">
            <w:pPr>
              <w:widowControl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□青少年</w:t>
            </w: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□农民</w:t>
            </w: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□城镇劳动者</w:t>
            </w: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□领导干部和公务员</w:t>
            </w: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653911" w:rsidRPr="00FC51FA" w:rsidRDefault="00653911" w:rsidP="003973D6">
            <w:pPr>
              <w:widowControl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□社区居民</w:t>
            </w:r>
          </w:p>
        </w:tc>
      </w:tr>
      <w:tr w:rsidR="00653911" w:rsidRPr="00FC51FA">
        <w:trPr>
          <w:trHeight w:val="112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服务形式</w:t>
            </w:r>
          </w:p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426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3973D6">
            <w:pPr>
              <w:widowControl/>
              <w:spacing w:line="400" w:lineRule="atLeas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□讲座培训</w:t>
            </w: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□科学表演</w:t>
            </w: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□科普义诊</w:t>
            </w: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□咨询指导</w:t>
            </w: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□展览策划</w:t>
            </w: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653911" w:rsidRPr="00FC51FA" w:rsidRDefault="00653911" w:rsidP="003973D6">
            <w:pPr>
              <w:widowControl/>
              <w:spacing w:line="400" w:lineRule="atLeas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val="single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□其他：</w:t>
            </w: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653911" w:rsidRPr="00FC51FA">
        <w:trPr>
          <w:trHeight w:val="3817"/>
          <w:jc w:val="center"/>
        </w:trPr>
        <w:tc>
          <w:tcPr>
            <w:tcW w:w="1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1D12A6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主要科学传播主题</w:t>
            </w:r>
          </w:p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或活动名称及内容简介</w:t>
            </w:r>
          </w:p>
          <w:p w:rsidR="00653911" w:rsidRPr="00FC51FA" w:rsidRDefault="00653911" w:rsidP="003973D6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必须填写，</w:t>
            </w: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可列多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个</w:t>
            </w: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主题）</w:t>
            </w:r>
          </w:p>
        </w:tc>
        <w:tc>
          <w:tcPr>
            <w:tcW w:w="345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0E09CD">
            <w:pPr>
              <w:widowControl/>
              <w:spacing w:line="400" w:lineRule="atLeas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题目（活动名称）：</w:t>
            </w:r>
          </w:p>
          <w:p w:rsidR="00653911" w:rsidRPr="00FC51FA" w:rsidRDefault="00653911" w:rsidP="000E09CD">
            <w:pPr>
              <w:widowControl/>
              <w:spacing w:line="400" w:lineRule="atLeas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内容简介：</w:t>
            </w:r>
          </w:p>
          <w:p w:rsidR="00653911" w:rsidRPr="00FC51FA" w:rsidRDefault="00653911" w:rsidP="000E09CD">
            <w:pPr>
              <w:widowControl/>
              <w:spacing w:line="400" w:lineRule="atLeas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Pr="00FC51FA" w:rsidRDefault="00653911" w:rsidP="000E09CD">
            <w:pPr>
              <w:widowControl/>
              <w:spacing w:line="400" w:lineRule="atLeas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Pr="00FC51FA" w:rsidRDefault="00653911" w:rsidP="000E09CD">
            <w:pPr>
              <w:widowControl/>
              <w:spacing w:line="400" w:lineRule="atLeas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Pr="00FC51FA" w:rsidRDefault="00653911" w:rsidP="000E09CD">
            <w:pPr>
              <w:widowControl/>
              <w:spacing w:line="400" w:lineRule="atLeas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Pr="00FC51FA" w:rsidRDefault="00653911" w:rsidP="000E09CD">
            <w:pPr>
              <w:widowControl/>
              <w:spacing w:line="400" w:lineRule="atLeas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Pr="00FC51FA" w:rsidRDefault="00653911" w:rsidP="000E09CD">
            <w:pPr>
              <w:widowControl/>
              <w:spacing w:line="400" w:lineRule="atLeas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3911" w:rsidRPr="00FC51FA">
        <w:trPr>
          <w:trHeight w:val="5371"/>
          <w:jc w:val="center"/>
        </w:trPr>
        <w:tc>
          <w:tcPr>
            <w:tcW w:w="155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19</w:t>
            </w: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年以来曾经参加的</w:t>
            </w:r>
          </w:p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科学传播情况</w:t>
            </w:r>
          </w:p>
        </w:tc>
        <w:tc>
          <w:tcPr>
            <w:tcW w:w="3450" w:type="pct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3911" w:rsidRPr="00FC51FA">
        <w:trPr>
          <w:trHeight w:val="3259"/>
          <w:jc w:val="center"/>
        </w:trPr>
        <w:tc>
          <w:tcPr>
            <w:tcW w:w="1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345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Default="00653911" w:rsidP="001D12A6">
            <w:pPr>
              <w:widowControl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Default="00653911" w:rsidP="001D12A6">
            <w:pPr>
              <w:widowControl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Default="00653911" w:rsidP="001D12A6">
            <w:pPr>
              <w:widowControl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Pr="00FC51FA" w:rsidRDefault="00653911" w:rsidP="001D12A6">
            <w:pPr>
              <w:widowControl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Pr="00FC51FA" w:rsidRDefault="00653911" w:rsidP="003973D6">
            <w:pPr>
              <w:widowControl/>
              <w:spacing w:line="400" w:lineRule="atLeast"/>
              <w:ind w:right="48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653911" w:rsidRPr="00FC51FA" w:rsidRDefault="00653911" w:rsidP="005219AE">
            <w:pPr>
              <w:widowControl/>
              <w:spacing w:line="400" w:lineRule="atLeast"/>
              <w:ind w:right="840"/>
              <w:jc w:val="righ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653911" w:rsidRPr="00FC51FA" w:rsidRDefault="00653911" w:rsidP="00281D85">
            <w:pPr>
              <w:widowControl/>
              <w:spacing w:line="400" w:lineRule="atLeast"/>
              <w:ind w:right="120"/>
              <w:jc w:val="righ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3911" w:rsidRPr="00FC51FA">
        <w:trPr>
          <w:trHeight w:val="2038"/>
          <w:jc w:val="center"/>
        </w:trPr>
        <w:tc>
          <w:tcPr>
            <w:tcW w:w="1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泉州市科协意见</w:t>
            </w:r>
          </w:p>
        </w:tc>
        <w:tc>
          <w:tcPr>
            <w:tcW w:w="345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Pr="00FC51FA" w:rsidRDefault="00653911" w:rsidP="00281D85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Pr="00FC51FA" w:rsidRDefault="00653911" w:rsidP="001D12A6">
            <w:pPr>
              <w:widowControl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Pr="00FC51FA" w:rsidRDefault="00653911" w:rsidP="005219AE">
            <w:pPr>
              <w:widowControl/>
              <w:wordWrap w:val="0"/>
              <w:spacing w:line="400" w:lineRule="atLeast"/>
              <w:ind w:right="600"/>
              <w:jc w:val="righ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53911" w:rsidRDefault="00653911" w:rsidP="005219AE">
            <w:pPr>
              <w:widowControl/>
              <w:wordWrap w:val="0"/>
              <w:spacing w:line="400" w:lineRule="atLeast"/>
              <w:ind w:right="480"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 w:rsidRPr="00FC51F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 w:rsidRPr="00FC51F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53911" w:rsidRPr="00FC51FA" w:rsidRDefault="00653911" w:rsidP="00045A5A">
            <w:pPr>
              <w:widowControl/>
              <w:spacing w:line="400" w:lineRule="atLeast"/>
              <w:ind w:right="480"/>
              <w:jc w:val="righ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653911" w:rsidRPr="00FC51FA" w:rsidRDefault="00653911" w:rsidP="00281D85">
            <w:pPr>
              <w:widowControl/>
              <w:spacing w:line="400" w:lineRule="atLeast"/>
              <w:ind w:right="120"/>
              <w:jc w:val="righ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53911" w:rsidRPr="00C7565D" w:rsidRDefault="00653911" w:rsidP="000278A3">
      <w:pPr>
        <w:pStyle w:val="NormalWeb"/>
        <w:widowControl w:val="0"/>
        <w:spacing w:before="0" w:beforeAutospacing="0" w:after="0" w:afterAutospacing="0" w:line="550" w:lineRule="exact"/>
        <w:jc w:val="both"/>
        <w:rPr>
          <w:rFonts w:cs="Times New Roman"/>
        </w:rPr>
      </w:pPr>
    </w:p>
    <w:sectPr w:rsidR="00653911" w:rsidRPr="00C7565D" w:rsidSect="00046C48">
      <w:footerReference w:type="default" r:id="rId6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911" w:rsidRDefault="00653911" w:rsidP="005B1D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3911" w:rsidRDefault="00653911" w:rsidP="005B1D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911" w:rsidRPr="001C0428" w:rsidRDefault="00653911" w:rsidP="00052BA5">
    <w:pPr>
      <w:pStyle w:val="Footer"/>
      <w:framePr w:w="1549" w:h="1528" w:hRule="exact" w:wrap="auto" w:vAnchor="text" w:hAnchor="margin" w:xAlign="outside" w:y="281"/>
      <w:ind w:firstLineChars="100" w:firstLine="31680"/>
      <w:rPr>
        <w:rStyle w:val="PageNumber"/>
        <w:sz w:val="28"/>
        <w:szCs w:val="28"/>
      </w:rPr>
    </w:pPr>
    <w:r w:rsidRPr="001C0428">
      <w:rPr>
        <w:rStyle w:val="PageNumber"/>
        <w:sz w:val="28"/>
        <w:szCs w:val="28"/>
      </w:rPr>
      <w:t xml:space="preserve">— </w:t>
    </w:r>
    <w:r w:rsidRPr="009379D4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9379D4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9379D4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2</w:t>
    </w:r>
    <w:r w:rsidRPr="009379D4">
      <w:rPr>
        <w:rStyle w:val="PageNumber"/>
        <w:rFonts w:ascii="Times New Roman" w:hAnsi="Times New Roman" w:cs="Times New Roman"/>
        <w:sz w:val="28"/>
        <w:szCs w:val="28"/>
      </w:rPr>
      <w:fldChar w:fldCharType="end"/>
    </w:r>
    <w:r w:rsidRPr="009379D4">
      <w:rPr>
        <w:rStyle w:val="PageNumber"/>
        <w:rFonts w:ascii="Times New Roman" w:hAnsi="Times New Roman" w:cs="Times New Roman"/>
        <w:sz w:val="28"/>
        <w:szCs w:val="28"/>
      </w:rPr>
      <w:t xml:space="preserve"> </w:t>
    </w:r>
    <w:r w:rsidRPr="001C0428">
      <w:rPr>
        <w:rStyle w:val="PageNumber"/>
        <w:sz w:val="28"/>
        <w:szCs w:val="28"/>
      </w:rPr>
      <w:t xml:space="preserve">— </w:t>
    </w:r>
  </w:p>
  <w:p w:rsidR="00653911" w:rsidRDefault="0065391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911" w:rsidRDefault="00653911" w:rsidP="005B1D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3911" w:rsidRDefault="00653911" w:rsidP="005B1D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D87"/>
    <w:rsid w:val="000278A3"/>
    <w:rsid w:val="000437E6"/>
    <w:rsid w:val="00045A5A"/>
    <w:rsid w:val="00046C48"/>
    <w:rsid w:val="00052BA5"/>
    <w:rsid w:val="000E09CD"/>
    <w:rsid w:val="000E470C"/>
    <w:rsid w:val="000E6C40"/>
    <w:rsid w:val="00102DCF"/>
    <w:rsid w:val="0014447D"/>
    <w:rsid w:val="00166449"/>
    <w:rsid w:val="00182BE4"/>
    <w:rsid w:val="001A56DC"/>
    <w:rsid w:val="001B0010"/>
    <w:rsid w:val="001C0428"/>
    <w:rsid w:val="001D12A6"/>
    <w:rsid w:val="001E0925"/>
    <w:rsid w:val="00217B88"/>
    <w:rsid w:val="00221ABC"/>
    <w:rsid w:val="00227C7B"/>
    <w:rsid w:val="00246E77"/>
    <w:rsid w:val="00281D85"/>
    <w:rsid w:val="0029099A"/>
    <w:rsid w:val="002A5F5D"/>
    <w:rsid w:val="002B3930"/>
    <w:rsid w:val="002E75A4"/>
    <w:rsid w:val="00323217"/>
    <w:rsid w:val="00350B04"/>
    <w:rsid w:val="00380A60"/>
    <w:rsid w:val="00392246"/>
    <w:rsid w:val="003973D6"/>
    <w:rsid w:val="003C3F9E"/>
    <w:rsid w:val="00401385"/>
    <w:rsid w:val="00435EA5"/>
    <w:rsid w:val="00483462"/>
    <w:rsid w:val="004A6EC0"/>
    <w:rsid w:val="004E48E0"/>
    <w:rsid w:val="004F0313"/>
    <w:rsid w:val="004F79E0"/>
    <w:rsid w:val="005219AE"/>
    <w:rsid w:val="00527F09"/>
    <w:rsid w:val="00547F67"/>
    <w:rsid w:val="00567A60"/>
    <w:rsid w:val="00581F6B"/>
    <w:rsid w:val="005847B6"/>
    <w:rsid w:val="00586B12"/>
    <w:rsid w:val="005A1044"/>
    <w:rsid w:val="005B1D87"/>
    <w:rsid w:val="005C025B"/>
    <w:rsid w:val="005D50EC"/>
    <w:rsid w:val="005D64B5"/>
    <w:rsid w:val="005E3F8A"/>
    <w:rsid w:val="005F3236"/>
    <w:rsid w:val="005F45CC"/>
    <w:rsid w:val="005F6337"/>
    <w:rsid w:val="00620F5D"/>
    <w:rsid w:val="00653911"/>
    <w:rsid w:val="00661615"/>
    <w:rsid w:val="00682BBD"/>
    <w:rsid w:val="00684B06"/>
    <w:rsid w:val="00686F13"/>
    <w:rsid w:val="006B6799"/>
    <w:rsid w:val="006C0FF0"/>
    <w:rsid w:val="006C1D8C"/>
    <w:rsid w:val="0076260C"/>
    <w:rsid w:val="007661C1"/>
    <w:rsid w:val="00772EE9"/>
    <w:rsid w:val="00787EA9"/>
    <w:rsid w:val="007A6A09"/>
    <w:rsid w:val="00825106"/>
    <w:rsid w:val="00851904"/>
    <w:rsid w:val="0087054E"/>
    <w:rsid w:val="00880C54"/>
    <w:rsid w:val="008903B9"/>
    <w:rsid w:val="00893784"/>
    <w:rsid w:val="008A7DEC"/>
    <w:rsid w:val="008B49E5"/>
    <w:rsid w:val="0090083A"/>
    <w:rsid w:val="00910D80"/>
    <w:rsid w:val="00912F47"/>
    <w:rsid w:val="009240B0"/>
    <w:rsid w:val="009379D4"/>
    <w:rsid w:val="00972D66"/>
    <w:rsid w:val="0098446B"/>
    <w:rsid w:val="00995EB7"/>
    <w:rsid w:val="0099616D"/>
    <w:rsid w:val="009B2893"/>
    <w:rsid w:val="009B410A"/>
    <w:rsid w:val="00A052CF"/>
    <w:rsid w:val="00A07ABC"/>
    <w:rsid w:val="00A341C0"/>
    <w:rsid w:val="00A65AD1"/>
    <w:rsid w:val="00A8279B"/>
    <w:rsid w:val="00A919CE"/>
    <w:rsid w:val="00AA4CC5"/>
    <w:rsid w:val="00AD4D07"/>
    <w:rsid w:val="00AF2F74"/>
    <w:rsid w:val="00B1108B"/>
    <w:rsid w:val="00B36288"/>
    <w:rsid w:val="00B53D23"/>
    <w:rsid w:val="00B65BE1"/>
    <w:rsid w:val="00B77A4E"/>
    <w:rsid w:val="00B82AC8"/>
    <w:rsid w:val="00B93240"/>
    <w:rsid w:val="00B93361"/>
    <w:rsid w:val="00BA4DB6"/>
    <w:rsid w:val="00BB0408"/>
    <w:rsid w:val="00BE367C"/>
    <w:rsid w:val="00BF0022"/>
    <w:rsid w:val="00C01F1A"/>
    <w:rsid w:val="00C21177"/>
    <w:rsid w:val="00C23AFF"/>
    <w:rsid w:val="00C7565D"/>
    <w:rsid w:val="00C87B8F"/>
    <w:rsid w:val="00CA465B"/>
    <w:rsid w:val="00CB550A"/>
    <w:rsid w:val="00CD33F0"/>
    <w:rsid w:val="00CD6E76"/>
    <w:rsid w:val="00CE6B67"/>
    <w:rsid w:val="00CF13AD"/>
    <w:rsid w:val="00CF67A6"/>
    <w:rsid w:val="00D44DF5"/>
    <w:rsid w:val="00D618E5"/>
    <w:rsid w:val="00D91D05"/>
    <w:rsid w:val="00D92DC2"/>
    <w:rsid w:val="00DA4CE3"/>
    <w:rsid w:val="00DA5049"/>
    <w:rsid w:val="00DF4A12"/>
    <w:rsid w:val="00DF5F06"/>
    <w:rsid w:val="00E04380"/>
    <w:rsid w:val="00E65F66"/>
    <w:rsid w:val="00E80EAB"/>
    <w:rsid w:val="00E91A7B"/>
    <w:rsid w:val="00EA06BF"/>
    <w:rsid w:val="00EA2FB9"/>
    <w:rsid w:val="00EA7747"/>
    <w:rsid w:val="00EB1109"/>
    <w:rsid w:val="00ED687B"/>
    <w:rsid w:val="00F408B2"/>
    <w:rsid w:val="00F55951"/>
    <w:rsid w:val="00FA3E63"/>
    <w:rsid w:val="00FB527A"/>
    <w:rsid w:val="00FC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2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B1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1D8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B1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1D87"/>
    <w:rPr>
      <w:sz w:val="18"/>
      <w:szCs w:val="18"/>
    </w:rPr>
  </w:style>
  <w:style w:type="paragraph" w:styleId="NormalWeb">
    <w:name w:val="Normal (Web)"/>
    <w:basedOn w:val="Normal"/>
    <w:uiPriority w:val="99"/>
    <w:rsid w:val="005B1D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B1D87"/>
  </w:style>
  <w:style w:type="character" w:styleId="Hyperlink">
    <w:name w:val="Hyperlink"/>
    <w:basedOn w:val="DefaultParagraphFont"/>
    <w:uiPriority w:val="99"/>
    <w:semiHidden/>
    <w:rsid w:val="005B1D8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6A09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912F4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12F47"/>
  </w:style>
  <w:style w:type="paragraph" w:customStyle="1" w:styleId="p0">
    <w:name w:val="p0"/>
    <w:basedOn w:val="Normal"/>
    <w:uiPriority w:val="99"/>
    <w:rsid w:val="00281D85"/>
    <w:pPr>
      <w:widowControl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99"/>
    <w:qFormat/>
    <w:locked/>
    <w:rsid w:val="009B410A"/>
    <w:rPr>
      <w:b/>
      <w:bCs/>
    </w:rPr>
  </w:style>
  <w:style w:type="character" w:styleId="PageNumber">
    <w:name w:val="page number"/>
    <w:basedOn w:val="DefaultParagraphFont"/>
    <w:uiPriority w:val="99"/>
    <w:rsid w:val="00937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6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3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4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405</TotalTime>
  <Pages>3</Pages>
  <Words>72</Words>
  <Characters>412</Characters>
  <Application>Microsoft Office Outlook</Application>
  <DocSecurity>0</DocSecurity>
  <Lines>0</Lines>
  <Paragraphs>0</Paragraphs>
  <ScaleCrop>false</ScaleCrop>
  <Company>Www.SangSan.Cn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ZGC</cp:lastModifiedBy>
  <cp:revision>69</cp:revision>
  <cp:lastPrinted>2021-04-13T01:51:00Z</cp:lastPrinted>
  <dcterms:created xsi:type="dcterms:W3CDTF">2018-04-19T00:53:00Z</dcterms:created>
  <dcterms:modified xsi:type="dcterms:W3CDTF">2021-04-27T02:58:00Z</dcterms:modified>
</cp:coreProperties>
</file>